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9E14CD" w14:textId="5F19F18A" w:rsidR="00401E0B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7EB51" wp14:editId="19D587C7">
                <wp:simplePos x="0" y="0"/>
                <wp:positionH relativeFrom="column">
                  <wp:posOffset>1629410</wp:posOffset>
                </wp:positionH>
                <wp:positionV relativeFrom="paragraph">
                  <wp:posOffset>-824231</wp:posOffset>
                </wp:positionV>
                <wp:extent cx="2765425" cy="295275"/>
                <wp:effectExtent l="0" t="0" r="0" b="9525"/>
                <wp:wrapNone/>
                <wp:docPr id="14626926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4D63" w14:textId="77777777" w:rsidR="00AF55B6" w:rsidRPr="00AF55B6" w:rsidRDefault="00AF55B6" w:rsidP="00651782">
                            <w:pPr>
                              <w:spacing w:line="2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5B6">
                              <w:rPr>
                                <w:color w:val="FF0000"/>
                                <w:sz w:val="28"/>
                                <w:szCs w:val="28"/>
                              </w:rPr>
                              <w:t>Bitte möglichst Online ausfüllen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7EB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8.3pt;margin-top:-64.9pt;width:21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" stroked="f">
                <v:textbox>
                  <w:txbxContent>
                    <w:p w14:paraId="5FCC4D63" w14:textId="77777777" w:rsidR="00AF55B6" w:rsidRPr="00AF55B6" w:rsidRDefault="00AF55B6" w:rsidP="00651782">
                      <w:pPr>
                        <w:spacing w:line="2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55B6">
                        <w:rPr>
                          <w:color w:val="FF0000"/>
                          <w:sz w:val="28"/>
                          <w:szCs w:val="28"/>
                        </w:rPr>
                        <w:t>Bitte möglichst Online ausfüllen</w:t>
                      </w:r>
                    </w:p>
                  </w:txbxContent>
                </v:textbox>
              </v:shape>
            </w:pict>
          </mc:Fallback>
        </mc:AlternateContent>
      </w:r>
      <w:r w:rsidRPr="00404829">
        <w:rPr>
          <w:b/>
          <w:sz w:val="16"/>
          <w:szCs w:val="16"/>
          <w:lang w:val="en-US"/>
        </w:rPr>
        <w:t>Institute for Customer Insights</w:t>
      </w:r>
    </w:p>
    <w:p w14:paraId="29E325B3" w14:textId="77777777" w:rsidR="00401E0B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</w:p>
    <w:p w14:paraId="07761CA0" w14:textId="77777777" w:rsidR="00401E0B" w:rsidRPr="00404829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</w:p>
    <w:p w14:paraId="5890F4BB" w14:textId="4EC7615D" w:rsidR="00401E0B" w:rsidRPr="00214346" w:rsidRDefault="00401E0B" w:rsidP="00401E0B">
      <w:pPr>
        <w:pStyle w:val="KIT-Absatz"/>
        <w:spacing w:before="120" w:line="200" w:lineRule="exact"/>
        <w:ind w:left="6381" w:firstLine="140"/>
        <w:rPr>
          <w:sz w:val="16"/>
          <w:szCs w:val="16"/>
          <w:lang w:val="en-US"/>
        </w:rPr>
      </w:pPr>
      <w:proofErr w:type="spellStart"/>
      <w:r w:rsidRPr="00214346">
        <w:rPr>
          <w:sz w:val="16"/>
          <w:szCs w:val="16"/>
          <w:lang w:val="en-US"/>
        </w:rPr>
        <w:t>Rüppurrerstraße</w:t>
      </w:r>
      <w:proofErr w:type="spellEnd"/>
      <w:r w:rsidRPr="00214346">
        <w:rPr>
          <w:sz w:val="16"/>
          <w:szCs w:val="16"/>
          <w:lang w:val="en-US"/>
        </w:rPr>
        <w:t xml:space="preserve"> 1a House B, Geb. 01.87</w:t>
      </w:r>
    </w:p>
    <w:p w14:paraId="6D19D2E5" w14:textId="51EEFE02" w:rsidR="00401E0B" w:rsidRDefault="00F00AF4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593F9" wp14:editId="3469ACEF">
                <wp:simplePos x="0" y="0"/>
                <wp:positionH relativeFrom="column">
                  <wp:posOffset>-56515</wp:posOffset>
                </wp:positionH>
                <wp:positionV relativeFrom="paragraph">
                  <wp:posOffset>86995</wp:posOffset>
                </wp:positionV>
                <wp:extent cx="2571750" cy="495300"/>
                <wp:effectExtent l="0" t="0" r="0" b="0"/>
                <wp:wrapNone/>
                <wp:docPr id="185529390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50F48" w14:textId="04491B96" w:rsidR="00401E0B" w:rsidRPr="00401E0B" w:rsidRDefault="00401E0B" w:rsidP="00401E0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01E0B">
                              <w:rPr>
                                <w:rFonts w:cs="Arial"/>
                                <w:sz w:val="28"/>
                                <w:szCs w:val="28"/>
                              </w:rPr>
                              <w:t>Antrag auf Anmeldung zur</w:t>
                            </w:r>
                          </w:p>
                          <w:p w14:paraId="72B267B6" w14:textId="335BDAC9" w:rsidR="00401E0B" w:rsidRDefault="00401E0B" w:rsidP="00401E0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75638">
                              <w:rPr>
                                <w:rFonts w:cs="Arial"/>
                                <w:sz w:val="18"/>
                                <w:szCs w:val="18"/>
                              </w:rPr>
                              <w:t>(nur für SPO-Version nach 2015)</w:t>
                            </w:r>
                          </w:p>
                          <w:p w14:paraId="679C6E2D" w14:textId="77777777" w:rsidR="00401E0B" w:rsidRDefault="0040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93F9" id="Textfeld 5" o:spid="_x0000_s1027" type="#_x0000_t202" style="position:absolute;left:0;text-align:left;margin-left:-4.45pt;margin-top:6.85pt;width:202.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2RLgIAAFsEAAAOAAAAZHJzL2Uyb0RvYy54bWysVEtv2zAMvg/YfxB0b5ykSbMa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" fillcolor="white [3201]" stroked="f" strokeweight=".5pt">
                <v:textbox>
                  <w:txbxContent>
                    <w:p w14:paraId="65E50F48" w14:textId="04491B96" w:rsidR="00401E0B" w:rsidRPr="00401E0B" w:rsidRDefault="00401E0B" w:rsidP="00401E0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01E0B">
                        <w:rPr>
                          <w:rFonts w:cs="Arial"/>
                          <w:sz w:val="28"/>
                          <w:szCs w:val="28"/>
                        </w:rPr>
                        <w:t>Antrag auf Anmeldung zur</w:t>
                      </w:r>
                    </w:p>
                    <w:p w14:paraId="72B267B6" w14:textId="335BDAC9" w:rsidR="00401E0B" w:rsidRDefault="00401E0B" w:rsidP="00401E0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75638">
                        <w:rPr>
                          <w:rFonts w:cs="Arial"/>
                          <w:sz w:val="18"/>
                          <w:szCs w:val="18"/>
                        </w:rPr>
                        <w:t>(nur für SPO-Version nach 2015)</w:t>
                      </w:r>
                    </w:p>
                    <w:p w14:paraId="679C6E2D" w14:textId="77777777" w:rsidR="00401E0B" w:rsidRDefault="00401E0B"/>
                  </w:txbxContent>
                </v:textbox>
              </v:shape>
            </w:pict>
          </mc:Fallback>
        </mc:AlternateContent>
      </w:r>
      <w:r w:rsidR="00401E0B">
        <w:rPr>
          <w:sz w:val="16"/>
          <w:szCs w:val="16"/>
        </w:rPr>
        <w:t>76131 Karlsruhe</w:t>
      </w:r>
    </w:p>
    <w:p w14:paraId="56297965" w14:textId="77777777" w:rsidR="00401E0B" w:rsidRDefault="00401E0B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</w:p>
    <w:p w14:paraId="3A467B5B" w14:textId="77777777" w:rsidR="00401E0B" w:rsidRDefault="00401E0B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  <w:r>
        <w:rPr>
          <w:sz w:val="16"/>
          <w:szCs w:val="16"/>
        </w:rPr>
        <w:t>Telefon: 0721-608-4-37 26</w:t>
      </w:r>
    </w:p>
    <w:p w14:paraId="0E4BC7AC" w14:textId="130A82A6" w:rsidR="00401E0B" w:rsidRDefault="00401E0B" w:rsidP="00401E0B">
      <w:pPr>
        <w:pStyle w:val="KIT-Absatz"/>
        <w:spacing w:line="200" w:lineRule="exact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 w:rsidRPr="00446497">
          <w:rPr>
            <w:rStyle w:val="Hyperlink"/>
            <w:sz w:val="16"/>
            <w:szCs w:val="16"/>
          </w:rPr>
          <w:t>claudia.ritter@kit.edu</w:t>
        </w:r>
      </w:hyperlink>
      <w:r>
        <w:rPr>
          <w:sz w:val="16"/>
          <w:szCs w:val="16"/>
        </w:rPr>
        <w:t>;</w:t>
      </w:r>
    </w:p>
    <w:p w14:paraId="3946F5CB" w14:textId="7250514C" w:rsidR="00401E0B" w:rsidRDefault="00401E0B" w:rsidP="00401E0B">
      <w:pPr>
        <w:pStyle w:val="KIT-Absatz"/>
        <w:spacing w:line="200" w:lineRule="exact"/>
        <w:ind w:left="6521" w:firstLine="569"/>
        <w:rPr>
          <w:sz w:val="16"/>
          <w:szCs w:val="16"/>
        </w:rPr>
      </w:pPr>
      <w:hyperlink r:id="rId8" w:history="1">
        <w:r w:rsidRPr="003752B0">
          <w:rPr>
            <w:rStyle w:val="Hyperlink"/>
            <w:sz w:val="16"/>
            <w:szCs w:val="16"/>
          </w:rPr>
          <w:t>juliane.bayer@kit.edu</w:t>
        </w:r>
      </w:hyperlink>
    </w:p>
    <w:p w14:paraId="0DB2BDD0" w14:textId="35D32E72" w:rsidR="00401E0B" w:rsidRPr="00401E0B" w:rsidRDefault="00401E0B" w:rsidP="00401E0B">
      <w:pPr>
        <w:pStyle w:val="KIT-Absatz"/>
        <w:spacing w:line="200" w:lineRule="exact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Web: </w:t>
      </w:r>
      <w:hyperlink r:id="rId9" w:history="1">
        <w:r w:rsidRPr="00446497">
          <w:rPr>
            <w:rStyle w:val="Hyperlink"/>
            <w:sz w:val="16"/>
            <w:szCs w:val="16"/>
          </w:rPr>
          <w:t>https://www.cin.kit.edu/</w:t>
        </w:r>
      </w:hyperlink>
    </w:p>
    <w:p w14:paraId="1D2892AE" w14:textId="77777777" w:rsidR="00401E0B" w:rsidRDefault="00000000" w:rsidP="00401E0B">
      <w:pPr>
        <w:pStyle w:val="KIT-Absatz9ptRechts15cmZeilenabstandGenau13"/>
        <w:tabs>
          <w:tab w:val="left" w:pos="567"/>
        </w:tabs>
        <w:ind w:left="567" w:hanging="567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75878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0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1E0B">
        <w:rPr>
          <w:rFonts w:cs="Arial"/>
          <w:sz w:val="28"/>
          <w:szCs w:val="28"/>
        </w:rPr>
        <w:t>Bachelorarbeit</w:t>
      </w:r>
    </w:p>
    <w:p w14:paraId="388FE6F1" w14:textId="77777777" w:rsidR="00401E0B" w:rsidRDefault="00401E0B" w:rsidP="00401E0B">
      <w:pPr>
        <w:pStyle w:val="KIT-Absatz9ptRechts15cmZeilenabstandGenau13"/>
        <w:tabs>
          <w:tab w:val="left" w:pos="1100"/>
        </w:tabs>
        <w:ind w:left="567"/>
        <w:rPr>
          <w:rFonts w:cs="Arial"/>
          <w:sz w:val="28"/>
          <w:szCs w:val="28"/>
        </w:rPr>
      </w:pPr>
    </w:p>
    <w:p w14:paraId="039B7B34" w14:textId="77777777" w:rsidR="00401E0B" w:rsidRDefault="00000000" w:rsidP="00401E0B">
      <w:pPr>
        <w:pStyle w:val="KIT-Absatz9ptRechts15cmZeilenabstandGenau13"/>
        <w:ind w:left="284" w:hanging="28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55344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0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1E0B">
        <w:rPr>
          <w:rFonts w:cs="Arial"/>
          <w:sz w:val="28"/>
          <w:szCs w:val="28"/>
        </w:rPr>
        <w:t>Masterarbeit</w:t>
      </w:r>
    </w:p>
    <w:p w14:paraId="609EDB42" w14:textId="77777777" w:rsidR="00401E0B" w:rsidRDefault="00401E0B" w:rsidP="00401E0B">
      <w:pPr>
        <w:pStyle w:val="KIT-Absatz9ptRechts15cmZeilenabstandGenau13"/>
        <w:ind w:left="284" w:hanging="284"/>
        <w:rPr>
          <w:rFonts w:cs="Arial"/>
          <w:sz w:val="28"/>
          <w:szCs w:val="28"/>
        </w:rPr>
      </w:pPr>
    </w:p>
    <w:p w14:paraId="48BEC510" w14:textId="1212684F" w:rsidR="00AB6EE0" w:rsidRDefault="00AB6EE0" w:rsidP="007F31E7">
      <w:pPr>
        <w:tabs>
          <w:tab w:val="left" w:pos="2410"/>
          <w:tab w:val="left" w:pos="5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Arbeit wird in </w:t>
      </w:r>
      <w:sdt>
        <w:sdtPr>
          <w:rPr>
            <w:rFonts w:cs="Arial"/>
            <w:sz w:val="24"/>
            <w:szCs w:val="24"/>
          </w:rPr>
          <w:id w:val="-192910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E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>deutsch</w:t>
      </w:r>
      <w:r w:rsidR="00283CAC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-124595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E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3CAC">
        <w:rPr>
          <w:rFonts w:cs="Arial"/>
          <w:sz w:val="24"/>
          <w:szCs w:val="24"/>
        </w:rPr>
        <w:t xml:space="preserve">englisch </w:t>
      </w:r>
      <w:r>
        <w:rPr>
          <w:rFonts w:cs="Arial"/>
          <w:sz w:val="24"/>
          <w:szCs w:val="24"/>
        </w:rPr>
        <w:t xml:space="preserve">abgelegt. </w:t>
      </w:r>
    </w:p>
    <w:p w14:paraId="599ADDC3" w14:textId="77777777" w:rsidR="00C75638" w:rsidRDefault="00C75638" w:rsidP="00C75638">
      <w:pPr>
        <w:tabs>
          <w:tab w:val="left" w:pos="2268"/>
          <w:tab w:val="left" w:pos="5670"/>
        </w:tabs>
        <w:rPr>
          <w:rFonts w:cs="Arial"/>
          <w:sz w:val="28"/>
          <w:szCs w:val="28"/>
        </w:rPr>
      </w:pPr>
    </w:p>
    <w:p w14:paraId="253A71B6" w14:textId="77777777" w:rsidR="006963F1" w:rsidRDefault="006963F1" w:rsidP="00C75638">
      <w:pPr>
        <w:pStyle w:val="KIT-Absatz9ptRechts15cmZeilenabstandGenau13"/>
        <w:tabs>
          <w:tab w:val="left" w:pos="1100"/>
          <w:tab w:val="left" w:pos="6237"/>
        </w:tabs>
        <w:spacing w:line="360" w:lineRule="exact"/>
        <w:ind w:right="39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4E290DDC" w14:textId="77777777" w:rsidR="00147E42" w:rsidRDefault="00147E42" w:rsidP="00147E42">
      <w:pPr>
        <w:tabs>
          <w:tab w:val="left" w:pos="2268"/>
          <w:tab w:val="left" w:pos="5670"/>
        </w:tabs>
        <w:rPr>
          <w:rFonts w:cs="Arial"/>
          <w:sz w:val="12"/>
          <w:szCs w:val="12"/>
        </w:rPr>
      </w:pPr>
      <w:bookmarkStart w:id="0" w:name="Text"/>
      <w:bookmarkEnd w:id="0"/>
      <w:r w:rsidRPr="00147E42">
        <w:rPr>
          <w:rFonts w:cs="Arial"/>
          <w:sz w:val="24"/>
          <w:szCs w:val="24"/>
        </w:rPr>
        <w:t xml:space="preserve"> </w:t>
      </w:r>
      <w:r>
        <w:rPr>
          <w:rFonts w:cs="Arial"/>
          <w:sz w:val="12"/>
          <w:szCs w:val="12"/>
        </w:rPr>
        <w:t xml:space="preserve">  </w:t>
      </w: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751"/>
      </w:tblGrid>
      <w:tr w:rsidR="00147E42" w14:paraId="29FF119D" w14:textId="77777777" w:rsidTr="00AF55B6">
        <w:tc>
          <w:tcPr>
            <w:tcW w:w="9891" w:type="dxa"/>
            <w:shd w:val="clear" w:color="auto" w:fill="BFBFBF"/>
          </w:tcPr>
          <w:p w14:paraId="18059A59" w14:textId="77777777" w:rsidR="00147E42" w:rsidRPr="00AF55B6" w:rsidRDefault="00147E42" w:rsidP="00AF55B6">
            <w:pPr>
              <w:tabs>
                <w:tab w:val="left" w:pos="2268"/>
                <w:tab w:val="left" w:pos="5670"/>
              </w:tabs>
              <w:rPr>
                <w:rFonts w:eastAsia="Calibri" w:cs="Arial"/>
                <w:sz w:val="12"/>
                <w:szCs w:val="12"/>
              </w:rPr>
            </w:pPr>
          </w:p>
        </w:tc>
      </w:tr>
    </w:tbl>
    <w:p w14:paraId="3953803D" w14:textId="77777777" w:rsidR="00147E42" w:rsidRPr="00C96399" w:rsidRDefault="00147E42" w:rsidP="00147E42">
      <w:pPr>
        <w:tabs>
          <w:tab w:val="left" w:pos="2268"/>
          <w:tab w:val="left" w:pos="5670"/>
        </w:tabs>
        <w:spacing w:line="480" w:lineRule="auto"/>
        <w:rPr>
          <w:rFonts w:cs="Arial"/>
          <w:sz w:val="22"/>
          <w:szCs w:val="22"/>
        </w:rPr>
      </w:pPr>
    </w:p>
    <w:p w14:paraId="17AF21AF" w14:textId="34AC003B" w:rsidR="00C96399" w:rsidRPr="00C96399" w:rsidRDefault="008D37D3" w:rsidP="008D37D3">
      <w:pPr>
        <w:pStyle w:val="berschrift3"/>
        <w:tabs>
          <w:tab w:val="left" w:pos="2552"/>
          <w:tab w:val="left" w:pos="9356"/>
        </w:tabs>
        <w:spacing w:line="619" w:lineRule="auto"/>
        <w:ind w:left="0" w:right="395"/>
        <w:rPr>
          <w:spacing w:val="-1"/>
          <w:sz w:val="22"/>
          <w:szCs w:val="22"/>
          <w:lang w:val="de-DE"/>
        </w:rPr>
      </w:pPr>
      <w:r w:rsidRPr="00C96399">
        <w:rPr>
          <w:spacing w:val="-1"/>
          <w:sz w:val="22"/>
          <w:szCs w:val="22"/>
          <w:lang w:val="de-DE"/>
        </w:rPr>
        <w:t>Nachname,</w:t>
      </w:r>
      <w:r w:rsidRPr="00C96399">
        <w:rPr>
          <w:sz w:val="22"/>
          <w:szCs w:val="22"/>
          <w:lang w:val="de-DE"/>
        </w:rPr>
        <w:t xml:space="preserve"> </w:t>
      </w:r>
      <w:r w:rsidRPr="00C96399">
        <w:rPr>
          <w:spacing w:val="-1"/>
          <w:sz w:val="22"/>
          <w:szCs w:val="22"/>
          <w:lang w:val="de-DE"/>
        </w:rPr>
        <w:t>Vorname</w:t>
      </w:r>
      <w:r w:rsidRPr="00C96399">
        <w:rPr>
          <w:spacing w:val="-1"/>
          <w:sz w:val="22"/>
          <w:szCs w:val="22"/>
          <w:lang w:val="de-DE"/>
        </w:rPr>
        <w:tab/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04829" w:rsidRPr="00C96399">
        <w:rPr>
          <w:spacing w:val="-1"/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spacing w:val="-1"/>
          <w:sz w:val="22"/>
          <w:szCs w:val="22"/>
          <w:u w:val="single"/>
          <w:lang w:val="de-DE"/>
        </w:rPr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end"/>
      </w:r>
      <w:bookmarkEnd w:id="1"/>
    </w:p>
    <w:p w14:paraId="5C3E09A6" w14:textId="33EF441D" w:rsidR="008D37D3" w:rsidRPr="00C96399" w:rsidRDefault="008D37D3" w:rsidP="001F1DF6">
      <w:pPr>
        <w:pStyle w:val="berschrift3"/>
        <w:tabs>
          <w:tab w:val="left" w:pos="2552"/>
          <w:tab w:val="left" w:pos="9356"/>
        </w:tabs>
        <w:spacing w:line="619" w:lineRule="auto"/>
        <w:ind w:left="0" w:right="397"/>
        <w:rPr>
          <w:sz w:val="22"/>
          <w:szCs w:val="22"/>
          <w:lang w:val="de-DE"/>
        </w:rPr>
      </w:pPr>
      <w:r w:rsidRPr="00C96399">
        <w:rPr>
          <w:sz w:val="22"/>
          <w:szCs w:val="22"/>
          <w:lang w:val="de-DE"/>
        </w:rPr>
        <w:t>Matr.-Nr.:</w:t>
      </w:r>
      <w:r w:rsidRPr="00C96399">
        <w:rPr>
          <w:sz w:val="22"/>
          <w:szCs w:val="22"/>
          <w:lang w:val="de-DE"/>
        </w:rPr>
        <w:tab/>
      </w:r>
      <w:r w:rsidR="00404829" w:rsidRPr="00C96399">
        <w:rPr>
          <w:sz w:val="22"/>
          <w:szCs w:val="22"/>
          <w:u w:val="single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4829" w:rsidRPr="00C96399">
        <w:rPr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sz w:val="22"/>
          <w:szCs w:val="22"/>
          <w:u w:val="single"/>
          <w:lang w:val="de-DE"/>
        </w:rPr>
      </w:r>
      <w:r w:rsidR="00404829" w:rsidRPr="00C96399">
        <w:rPr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404829" w:rsidRPr="00C96399">
        <w:rPr>
          <w:sz w:val="22"/>
          <w:szCs w:val="22"/>
          <w:u w:val="single"/>
          <w:lang w:val="de-DE"/>
        </w:rPr>
        <w:fldChar w:fldCharType="end"/>
      </w:r>
      <w:bookmarkEnd w:id="2"/>
    </w:p>
    <w:p w14:paraId="5304FC12" w14:textId="43F44A2F" w:rsidR="008D37D3" w:rsidRPr="00C96399" w:rsidRDefault="008D37D3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pacing w:val="-1"/>
          <w:sz w:val="22"/>
          <w:szCs w:val="22"/>
        </w:rPr>
      </w:pPr>
      <w:r w:rsidRPr="00C96399">
        <w:rPr>
          <w:rFonts w:eastAsia="Arial" w:cs="Arial"/>
          <w:spacing w:val="-1"/>
          <w:w w:val="95"/>
          <w:sz w:val="22"/>
          <w:szCs w:val="22"/>
        </w:rPr>
        <w:t>E-Mail:</w:t>
      </w:r>
      <w:r w:rsidRPr="00C96399">
        <w:rPr>
          <w:rFonts w:eastAsia="Arial" w:cs="Arial"/>
          <w:spacing w:val="-1"/>
          <w:w w:val="95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end"/>
      </w:r>
      <w:bookmarkEnd w:id="3"/>
    </w:p>
    <w:p w14:paraId="0147256B" w14:textId="7710A3FC" w:rsidR="00C75638" w:rsidRPr="00C96399" w:rsidRDefault="00C75638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pacing w:val="-1"/>
          <w:sz w:val="22"/>
          <w:szCs w:val="22"/>
        </w:rPr>
      </w:pPr>
    </w:p>
    <w:p w14:paraId="21733C69" w14:textId="5B08AE39" w:rsidR="00C75638" w:rsidRPr="00C96399" w:rsidRDefault="00C75638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z w:val="22"/>
          <w:szCs w:val="22"/>
        </w:rPr>
      </w:pPr>
      <w:r w:rsidRPr="00C96399">
        <w:rPr>
          <w:rFonts w:eastAsia="Arial" w:cs="Arial"/>
          <w:spacing w:val="-1"/>
          <w:sz w:val="22"/>
          <w:szCs w:val="22"/>
        </w:rPr>
        <w:t>Studiengang:</w:t>
      </w:r>
      <w:r w:rsidR="00404829" w:rsidRPr="00C96399">
        <w:rPr>
          <w:rFonts w:eastAsia="Arial" w:cs="Arial"/>
          <w:spacing w:val="-1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04829" w:rsidRPr="00C96399">
        <w:rPr>
          <w:rFonts w:eastAsia="Arial" w:cs="Arial"/>
          <w:spacing w:val="-1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end"/>
      </w:r>
      <w:bookmarkEnd w:id="4"/>
    </w:p>
    <w:p w14:paraId="5CE14702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496E0C47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1DD9DB35" w14:textId="77777777" w:rsidR="008D37D3" w:rsidRPr="00C96399" w:rsidRDefault="008D37D3" w:rsidP="008D37D3">
      <w:pPr>
        <w:tabs>
          <w:tab w:val="left" w:pos="2552"/>
          <w:tab w:val="left" w:pos="9356"/>
        </w:tabs>
        <w:spacing w:before="11"/>
        <w:ind w:right="395"/>
        <w:rPr>
          <w:rFonts w:eastAsia="Arial" w:cs="Arial"/>
        </w:rPr>
      </w:pPr>
    </w:p>
    <w:p w14:paraId="5B3DA005" w14:textId="2439FF26" w:rsidR="008D37D3" w:rsidRPr="00C96399" w:rsidRDefault="008D37D3" w:rsidP="00404829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  <w:r w:rsidRPr="00C96399">
        <w:rPr>
          <w:rFonts w:eastAsia="Arial" w:cs="Arial"/>
          <w:sz w:val="22"/>
          <w:szCs w:val="22"/>
        </w:rPr>
        <w:t>Arbeitstitel deutsch:</w:t>
      </w:r>
      <w:r w:rsidRPr="00C96399">
        <w:rPr>
          <w:rFonts w:eastAsia="Arial" w:cs="Arial"/>
          <w:sz w:val="22"/>
          <w:szCs w:val="22"/>
        </w:rPr>
        <w:tab/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04829" w:rsidRPr="00C96399">
        <w:rPr>
          <w:rFonts w:eastAsia="Arial" w:cs="Arial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z w:val="22"/>
          <w:szCs w:val="22"/>
          <w:u w:val="single"/>
        </w:rPr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end"/>
      </w:r>
      <w:bookmarkEnd w:id="5"/>
    </w:p>
    <w:p w14:paraId="6630D4B4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</w:p>
    <w:p w14:paraId="7A5CE503" w14:textId="77777777" w:rsidR="008D37D3" w:rsidRPr="00C96399" w:rsidRDefault="008D37D3" w:rsidP="008D37D3">
      <w:pPr>
        <w:tabs>
          <w:tab w:val="left" w:pos="2552"/>
          <w:tab w:val="left" w:pos="9356"/>
        </w:tabs>
        <w:spacing w:before="5"/>
        <w:ind w:right="395"/>
        <w:rPr>
          <w:rFonts w:eastAsia="Arial" w:cs="Arial"/>
          <w:sz w:val="32"/>
          <w:szCs w:val="32"/>
        </w:rPr>
      </w:pPr>
    </w:p>
    <w:p w14:paraId="4AA3ECCD" w14:textId="4E6DA215" w:rsidR="008D37D3" w:rsidRPr="00C96399" w:rsidRDefault="008D37D3" w:rsidP="00404829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  <w:r w:rsidRPr="00C96399">
        <w:rPr>
          <w:rFonts w:eastAsia="Arial" w:cs="Arial"/>
          <w:spacing w:val="-1"/>
          <w:sz w:val="22"/>
          <w:szCs w:val="22"/>
        </w:rPr>
        <w:t>Arbeitstitel</w:t>
      </w:r>
      <w:r w:rsidRPr="00C96399">
        <w:rPr>
          <w:rFonts w:eastAsia="Arial" w:cs="Arial"/>
          <w:sz w:val="22"/>
          <w:szCs w:val="22"/>
        </w:rPr>
        <w:t xml:space="preserve"> </w:t>
      </w:r>
      <w:r w:rsidRPr="00C96399">
        <w:rPr>
          <w:rFonts w:eastAsia="Arial" w:cs="Arial"/>
          <w:spacing w:val="-1"/>
          <w:sz w:val="22"/>
          <w:szCs w:val="22"/>
        </w:rPr>
        <w:t>englisch:</w:t>
      </w:r>
      <w:r w:rsidRPr="00C96399">
        <w:rPr>
          <w:rFonts w:eastAsia="Arial" w:cs="Arial"/>
          <w:spacing w:val="-1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04829" w:rsidRPr="00C96399">
        <w:rPr>
          <w:rFonts w:eastAsia="Arial" w:cs="Arial"/>
          <w:spacing w:val="-1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end"/>
      </w:r>
      <w:bookmarkEnd w:id="6"/>
    </w:p>
    <w:p w14:paraId="0DC062B2" w14:textId="77777777" w:rsidR="008D37D3" w:rsidRPr="00C96399" w:rsidRDefault="008D37D3" w:rsidP="001F1DF6">
      <w:pPr>
        <w:pStyle w:val="berschrift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</w:p>
    <w:p w14:paraId="2897018F" w14:textId="48787FCA" w:rsidR="008D37D3" w:rsidRPr="00C96399" w:rsidRDefault="008D37D3" w:rsidP="001F1DF6">
      <w:pPr>
        <w:pStyle w:val="berschrift3"/>
        <w:tabs>
          <w:tab w:val="left" w:pos="2552"/>
          <w:tab w:val="left" w:pos="9356"/>
        </w:tabs>
        <w:spacing w:line="720" w:lineRule="auto"/>
        <w:ind w:left="0" w:right="397"/>
        <w:rPr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>Anmeldedatum:</w:t>
      </w:r>
      <w:r w:rsidRPr="00C96399">
        <w:rPr>
          <w:w w:val="95"/>
          <w:sz w:val="22"/>
          <w:szCs w:val="22"/>
          <w:lang w:val="de-DE"/>
        </w:rPr>
        <w:tab/>
      </w:r>
      <w:sdt>
        <w:sdtPr>
          <w:rPr>
            <w:w w:val="95"/>
            <w:sz w:val="22"/>
            <w:szCs w:val="22"/>
            <w:lang w:val="de-DE"/>
          </w:rPr>
          <w:id w:val="1009562843"/>
          <w:placeholder>
            <w:docPart w:val="3E7E8267CDEA4FE5A021B3667E5BFDF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04829" w:rsidRPr="00C96399">
            <w:rPr>
              <w:rStyle w:val="Platzhaltertext"/>
              <w:sz w:val="22"/>
              <w:szCs w:val="22"/>
              <w:u w:val="single"/>
              <w:lang w:val="de-DE"/>
            </w:rPr>
            <w:t>Klicken oder tippen Sie, um ein Datum einzugeben.</w:t>
          </w:r>
        </w:sdtContent>
      </w:sdt>
    </w:p>
    <w:p w14:paraId="44239BF2" w14:textId="16F52590" w:rsidR="008D37D3" w:rsidRPr="00C96399" w:rsidRDefault="008D37D3" w:rsidP="001F1DF6">
      <w:pPr>
        <w:pStyle w:val="berschrift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>Betreuer:</w:t>
      </w:r>
      <w:r w:rsidRPr="00C96399">
        <w:rPr>
          <w:w w:val="95"/>
          <w:sz w:val="22"/>
          <w:szCs w:val="22"/>
          <w:lang w:val="de-DE"/>
        </w:rPr>
        <w:tab/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04829" w:rsidRPr="00C96399">
        <w:rPr>
          <w:w w:val="95"/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w w:val="95"/>
          <w:sz w:val="22"/>
          <w:szCs w:val="22"/>
          <w:u w:val="single"/>
          <w:lang w:val="de-DE"/>
        </w:rPr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end"/>
      </w:r>
      <w:bookmarkEnd w:id="7"/>
    </w:p>
    <w:p w14:paraId="25227A51" w14:textId="5BD5A5D3" w:rsidR="008D37D3" w:rsidRPr="00C96399" w:rsidRDefault="008D37D3" w:rsidP="002439E9">
      <w:pPr>
        <w:tabs>
          <w:tab w:val="left" w:pos="2552"/>
          <w:tab w:val="left" w:pos="3392"/>
          <w:tab w:val="left" w:pos="9356"/>
        </w:tabs>
        <w:spacing w:line="600" w:lineRule="auto"/>
        <w:ind w:right="397"/>
        <w:rPr>
          <w:rFonts w:eastAsia="Arial" w:cs="Arial"/>
          <w:sz w:val="36"/>
          <w:szCs w:val="36"/>
        </w:rPr>
      </w:pPr>
      <w:r w:rsidRPr="00C96399">
        <w:rPr>
          <w:sz w:val="22"/>
          <w:szCs w:val="24"/>
        </w:rPr>
        <w:t>1. Prüfer:</w:t>
      </w:r>
      <w:r w:rsidRPr="00C96399">
        <w:rPr>
          <w:sz w:val="22"/>
          <w:szCs w:val="24"/>
        </w:rPr>
        <w:tab/>
        <w:t xml:space="preserve"> </w:t>
      </w:r>
      <w:sdt>
        <w:sdtPr>
          <w:rPr>
            <w:sz w:val="22"/>
            <w:szCs w:val="24"/>
          </w:rPr>
          <w:id w:val="1676769202"/>
          <w:placeholder>
            <w:docPart w:val="E9635D1D7F254FFC8D227E3E1140C5EA"/>
          </w:placeholder>
          <w:showingPlcHdr/>
          <w:dropDownList>
            <w:listItem w:value="Wählen Sie ein Element aus."/>
            <w:listItem w:displayText="Prof. Dr. Martin Klarmann" w:value="Prof. Dr. Martin Klarmann"/>
            <w:listItem w:displayText="Prof. Dr. Ann-Kristin Kupfer" w:value="Prof. Dr. Ann-Kristin Kupfer"/>
          </w:dropDownList>
        </w:sdtPr>
        <w:sdtContent>
          <w:r w:rsidR="00404829" w:rsidRPr="00C96399">
            <w:rPr>
              <w:rStyle w:val="Platzhaltertext"/>
              <w:sz w:val="24"/>
              <w:szCs w:val="24"/>
              <w:u w:val="single"/>
            </w:rPr>
            <w:t>Wählen Sie ein Element aus.</w:t>
          </w:r>
        </w:sdtContent>
      </w:sdt>
    </w:p>
    <w:p w14:paraId="36BB4261" w14:textId="75B8E600" w:rsidR="008D37D3" w:rsidRPr="00C96399" w:rsidRDefault="008D37D3" w:rsidP="001F1DF6">
      <w:pPr>
        <w:pStyle w:val="berschrift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 xml:space="preserve">2. </w:t>
      </w:r>
      <w:r w:rsidR="002439E9" w:rsidRPr="00C96399">
        <w:rPr>
          <w:sz w:val="22"/>
          <w:szCs w:val="22"/>
          <w:lang w:val="de-DE"/>
        </w:rPr>
        <w:t>Prüfer:</w:t>
      </w:r>
      <w:r w:rsidRPr="00C96399">
        <w:rPr>
          <w:w w:val="95"/>
          <w:sz w:val="22"/>
          <w:szCs w:val="22"/>
          <w:lang w:val="de-DE"/>
        </w:rPr>
        <w:tab/>
      </w:r>
      <w:sdt>
        <w:sdtPr>
          <w:rPr>
            <w:w w:val="95"/>
            <w:sz w:val="22"/>
            <w:szCs w:val="22"/>
            <w:lang w:val="de-DE"/>
          </w:rPr>
          <w:id w:val="1531835934"/>
          <w:placeholder>
            <w:docPart w:val="86268BBE5DF54D64879F5FD05A4AC993"/>
          </w:placeholder>
          <w:showingPlcHdr/>
          <w:dropDownList>
            <w:listItem w:value="Wählen Sie ein Element aus."/>
            <w:listItem w:displayText="Prof. Dr. Martin Klarmann" w:value="Prof. Dr. Martin Klarmann"/>
            <w:listItem w:displayText="Prof. Dr. Ann-Kristin Kupfer" w:value="Prof. Dr. Ann-Kristin Kupfer"/>
          </w:dropDownList>
        </w:sdtPr>
        <w:sdtContent>
          <w:r w:rsidR="00404829" w:rsidRPr="00C96399">
            <w:rPr>
              <w:rStyle w:val="Platzhaltertext"/>
              <w:sz w:val="22"/>
              <w:szCs w:val="22"/>
              <w:u w:val="single"/>
              <w:lang w:val="de-DE"/>
            </w:rPr>
            <w:t>Wählen Sie ein Element aus.</w:t>
          </w:r>
        </w:sdtContent>
      </w:sdt>
    </w:p>
    <w:p w14:paraId="48EE4B9E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78D7D811" w14:textId="4432C1FA" w:rsidR="008D37D3" w:rsidRDefault="00214346" w:rsidP="008D37D3">
      <w:pPr>
        <w:tabs>
          <w:tab w:val="left" w:pos="2552"/>
          <w:tab w:val="left" w:pos="9356"/>
        </w:tabs>
        <w:spacing w:before="10"/>
        <w:ind w:right="395"/>
        <w:rPr>
          <w:rFonts w:eastAsia="Arial" w:cs="Arial"/>
        </w:rPr>
      </w:pPr>
      <w:r>
        <w:rPr>
          <w:rFonts w:eastAsia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</w:rPr>
        <w:fldChar w:fldCharType="end"/>
      </w:r>
      <w:bookmarkEnd w:id="8"/>
    </w:p>
    <w:p w14:paraId="0B89050E" w14:textId="77777777" w:rsidR="008D37D3" w:rsidRDefault="008D37D3" w:rsidP="008D37D3">
      <w:pPr>
        <w:tabs>
          <w:tab w:val="left" w:pos="2552"/>
          <w:tab w:val="left" w:pos="9356"/>
        </w:tabs>
        <w:spacing w:line="207" w:lineRule="exact"/>
        <w:ind w:right="395"/>
        <w:rPr>
          <w:rFonts w:eastAsia="Arial" w:cs="Arial"/>
          <w:sz w:val="18"/>
          <w:szCs w:val="18"/>
        </w:rPr>
      </w:pPr>
      <w:r>
        <w:rPr>
          <w:rFonts w:eastAsia="Arial" w:cs="Arial"/>
          <w:spacing w:val="-1"/>
          <w:sz w:val="18"/>
          <w:szCs w:val="18"/>
        </w:rPr>
        <w:t>………………………………………………………….......</w:t>
      </w:r>
    </w:p>
    <w:p w14:paraId="2293ADC0" w14:textId="77777777" w:rsidR="008D37D3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14"/>
          <w:szCs w:val="14"/>
        </w:rPr>
      </w:pPr>
      <w:r>
        <w:rPr>
          <w:spacing w:val="-1"/>
          <w:sz w:val="14"/>
        </w:rPr>
        <w:t xml:space="preserve">Datum/Unterschrift </w:t>
      </w:r>
      <w:r>
        <w:rPr>
          <w:spacing w:val="-2"/>
          <w:sz w:val="14"/>
        </w:rPr>
        <w:t>Studierende/r</w:t>
      </w:r>
    </w:p>
    <w:p w14:paraId="167D530E" w14:textId="77777777" w:rsidR="00D57CC5" w:rsidRDefault="00D57CC5" w:rsidP="008D37D3">
      <w:pPr>
        <w:tabs>
          <w:tab w:val="left" w:pos="2268"/>
          <w:tab w:val="left" w:pos="2552"/>
          <w:tab w:val="left" w:pos="5670"/>
          <w:tab w:val="left" w:pos="9356"/>
        </w:tabs>
        <w:spacing w:before="120" w:line="480" w:lineRule="auto"/>
        <w:ind w:right="395"/>
      </w:pPr>
    </w:p>
    <w:sectPr w:rsidR="00D57CC5" w:rsidSect="008D37D3">
      <w:headerReference w:type="default" r:id="rId10"/>
      <w:headerReference w:type="first" r:id="rId11"/>
      <w:footerReference w:type="first" r:id="rId12"/>
      <w:pgSz w:w="11906" w:h="16838"/>
      <w:pgMar w:top="1418" w:right="851" w:bottom="567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FD244" w14:textId="77777777" w:rsidR="00AB5F21" w:rsidRDefault="00AB5F21">
      <w:r>
        <w:separator/>
      </w:r>
    </w:p>
  </w:endnote>
  <w:endnote w:type="continuationSeparator" w:id="0">
    <w:p w14:paraId="4DBC7AFB" w14:textId="77777777" w:rsidR="00AB5F21" w:rsidRDefault="00AB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F4D2" w14:textId="68F7766E" w:rsidR="00871872" w:rsidRDefault="00041C33">
    <w:pPr>
      <w:pStyle w:val="Fuzeile"/>
      <w:rPr>
        <w:spacing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4713B8" wp14:editId="503DABD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3100361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A58C3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D00D" w14:textId="77777777" w:rsidR="00AB5F21" w:rsidRDefault="00AB5F21">
      <w:r>
        <w:separator/>
      </w:r>
    </w:p>
  </w:footnote>
  <w:footnote w:type="continuationSeparator" w:id="0">
    <w:p w14:paraId="309CCCD0" w14:textId="77777777" w:rsidR="00AB5F21" w:rsidRDefault="00AB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038F" w14:textId="77777777" w:rsidR="00871872" w:rsidRPr="00C81CBF" w:rsidRDefault="00871872">
    <w:pPr>
      <w:pStyle w:val="Kopfzeile"/>
      <w:rPr>
        <w:sz w:val="16"/>
        <w:szCs w:val="16"/>
      </w:rPr>
    </w:pPr>
    <w:r w:rsidRPr="00C81CBF">
      <w:rPr>
        <w:rStyle w:val="Seitenzahl"/>
        <w:sz w:val="16"/>
        <w:szCs w:val="16"/>
      </w:rPr>
      <w:fldChar w:fldCharType="begin"/>
    </w:r>
    <w:r w:rsidRPr="00C81CBF">
      <w:rPr>
        <w:rStyle w:val="Seitenzahl"/>
        <w:sz w:val="16"/>
        <w:szCs w:val="16"/>
      </w:rPr>
      <w:instrText xml:space="preserve"> NUMPAGES </w:instrText>
    </w:r>
    <w:r w:rsidRPr="00C81CBF">
      <w:rPr>
        <w:rStyle w:val="Seitenzahl"/>
        <w:sz w:val="16"/>
        <w:szCs w:val="16"/>
      </w:rPr>
      <w:fldChar w:fldCharType="separate"/>
    </w:r>
    <w:r w:rsidR="00D27355">
      <w:rPr>
        <w:rStyle w:val="Seitenzahl"/>
        <w:noProof/>
        <w:sz w:val="16"/>
        <w:szCs w:val="16"/>
      </w:rPr>
      <w:t>1</w:t>
    </w:r>
    <w:r w:rsidRPr="00C81CBF">
      <w:rPr>
        <w:rStyle w:val="Seitenzah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7C78" w14:textId="249E502B" w:rsidR="00871872" w:rsidRDefault="00041C33">
    <w:pPr>
      <w:spacing w:after="120"/>
      <w:rPr>
        <w:spacing w:val="7"/>
      </w:rPr>
    </w:pPr>
    <w:r>
      <w:rPr>
        <w:noProof/>
      </w:rPr>
      <w:drawing>
        <wp:anchor distT="0" distB="0" distL="114935" distR="114935" simplePos="0" relativeHeight="251656192" behindDoc="1" locked="0" layoutInCell="1" allowOverlap="1" wp14:anchorId="0E846400" wp14:editId="585DE16F">
          <wp:simplePos x="0" y="0"/>
          <wp:positionH relativeFrom="page">
            <wp:posOffset>539115</wp:posOffset>
          </wp:positionH>
          <wp:positionV relativeFrom="page">
            <wp:posOffset>367030</wp:posOffset>
          </wp:positionV>
          <wp:extent cx="6666865" cy="96520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FD17E4" wp14:editId="0C33DB4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00726466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12B8A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" strokeweight=".09mm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1" locked="0" layoutInCell="1" allowOverlap="1" wp14:anchorId="138A28AC" wp14:editId="1F8D0D22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325" cy="6731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2"/>
    <w:rsid w:val="00041C33"/>
    <w:rsid w:val="00065C40"/>
    <w:rsid w:val="000920C4"/>
    <w:rsid w:val="000A451D"/>
    <w:rsid w:val="0013597A"/>
    <w:rsid w:val="001404DF"/>
    <w:rsid w:val="00147E42"/>
    <w:rsid w:val="00156384"/>
    <w:rsid w:val="00165078"/>
    <w:rsid w:val="00187E7C"/>
    <w:rsid w:val="001D0882"/>
    <w:rsid w:val="001E3181"/>
    <w:rsid w:val="001F1DF6"/>
    <w:rsid w:val="00214346"/>
    <w:rsid w:val="002439E9"/>
    <w:rsid w:val="00283CAC"/>
    <w:rsid w:val="002D12DB"/>
    <w:rsid w:val="002E297F"/>
    <w:rsid w:val="00327FB1"/>
    <w:rsid w:val="00344729"/>
    <w:rsid w:val="00365AA8"/>
    <w:rsid w:val="00401E0B"/>
    <w:rsid w:val="004031F4"/>
    <w:rsid w:val="00404829"/>
    <w:rsid w:val="0047166E"/>
    <w:rsid w:val="005000B5"/>
    <w:rsid w:val="005567B4"/>
    <w:rsid w:val="005653DC"/>
    <w:rsid w:val="005E225A"/>
    <w:rsid w:val="005F6D2C"/>
    <w:rsid w:val="00605F79"/>
    <w:rsid w:val="0061309A"/>
    <w:rsid w:val="00636D98"/>
    <w:rsid w:val="00651782"/>
    <w:rsid w:val="006608EE"/>
    <w:rsid w:val="00675749"/>
    <w:rsid w:val="006963F1"/>
    <w:rsid w:val="006B35CB"/>
    <w:rsid w:val="006D6BB9"/>
    <w:rsid w:val="00713F60"/>
    <w:rsid w:val="00750E64"/>
    <w:rsid w:val="007B1B01"/>
    <w:rsid w:val="007F31E7"/>
    <w:rsid w:val="00834827"/>
    <w:rsid w:val="00864BC7"/>
    <w:rsid w:val="00871872"/>
    <w:rsid w:val="00886AD8"/>
    <w:rsid w:val="008C2882"/>
    <w:rsid w:val="008D37D3"/>
    <w:rsid w:val="009A43A7"/>
    <w:rsid w:val="009C1554"/>
    <w:rsid w:val="00A247AD"/>
    <w:rsid w:val="00A541C5"/>
    <w:rsid w:val="00AB5F21"/>
    <w:rsid w:val="00AB6EE0"/>
    <w:rsid w:val="00AC6C40"/>
    <w:rsid w:val="00AF3509"/>
    <w:rsid w:val="00AF55B6"/>
    <w:rsid w:val="00B11A42"/>
    <w:rsid w:val="00B66AE9"/>
    <w:rsid w:val="00B97F6F"/>
    <w:rsid w:val="00C34D26"/>
    <w:rsid w:val="00C75638"/>
    <w:rsid w:val="00C81CBF"/>
    <w:rsid w:val="00C96399"/>
    <w:rsid w:val="00CD4847"/>
    <w:rsid w:val="00D24EC1"/>
    <w:rsid w:val="00D27355"/>
    <w:rsid w:val="00D57CC5"/>
    <w:rsid w:val="00D660AB"/>
    <w:rsid w:val="00DA7F06"/>
    <w:rsid w:val="00E05434"/>
    <w:rsid w:val="00E872EA"/>
    <w:rsid w:val="00EA13D1"/>
    <w:rsid w:val="00EC2472"/>
    <w:rsid w:val="00EE24D3"/>
    <w:rsid w:val="00F00AF4"/>
    <w:rsid w:val="00F54D3B"/>
    <w:rsid w:val="00F80843"/>
    <w:rsid w:val="00F85C7E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48FCF0"/>
  <w15:docId w15:val="{A274098E-2163-4D02-B5CD-6007630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ar-SA"/>
    </w:rPr>
  </w:style>
  <w:style w:type="paragraph" w:styleId="berschrift2">
    <w:name w:val="heading 2"/>
    <w:basedOn w:val="Standard"/>
    <w:link w:val="berschrift2Zchn"/>
    <w:uiPriority w:val="1"/>
    <w:qFormat/>
    <w:rsid w:val="008D37D3"/>
    <w:pPr>
      <w:widowControl w:val="0"/>
      <w:spacing w:before="114"/>
      <w:ind w:left="3352"/>
      <w:outlineLvl w:val="1"/>
    </w:pPr>
    <w:rPr>
      <w:rFonts w:eastAsia="Arial"/>
      <w:lang w:val="en-US" w:eastAsia="en-US"/>
    </w:rPr>
  </w:style>
  <w:style w:type="paragraph" w:styleId="berschrift3">
    <w:name w:val="heading 3"/>
    <w:basedOn w:val="Standard"/>
    <w:link w:val="berschrift3Zchn"/>
    <w:uiPriority w:val="1"/>
    <w:qFormat/>
    <w:rsid w:val="008D37D3"/>
    <w:pPr>
      <w:widowControl w:val="0"/>
      <w:ind w:left="1084"/>
      <w:outlineLvl w:val="2"/>
    </w:pPr>
    <w:rPr>
      <w:rFonts w:eastAsia="Arial"/>
      <w:sz w:val="18"/>
      <w:szCs w:val="1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pacing w:line="140" w:lineRule="exact"/>
    </w:pPr>
    <w:rPr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147E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1"/>
    <w:rsid w:val="008D37D3"/>
    <w:rPr>
      <w:rFonts w:ascii="Arial" w:eastAsia="Arial" w:hAnsi="Arial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8D37D3"/>
    <w:rPr>
      <w:rFonts w:ascii="Arial" w:eastAsia="Arial" w:hAnsi="Arial"/>
      <w:sz w:val="18"/>
      <w:szCs w:val="1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43A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048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e.bayer@kit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ritter@kit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n.kit.edu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kretariat\Vorlagen\KIT-intern-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E8267CDEA4FE5A021B3667E5B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9C8DF-35CF-430C-8836-FDB8DD7A206E}"/>
      </w:docPartPr>
      <w:docPartBody>
        <w:p w:rsidR="000A6919" w:rsidRDefault="00F00B58" w:rsidP="00F00B58">
          <w:pPr>
            <w:pStyle w:val="3E7E8267CDEA4FE5A021B3667E5BFDFA"/>
          </w:pPr>
          <w:r w:rsidRPr="00404829">
            <w:rPr>
              <w:rStyle w:val="Platzhaltertext"/>
              <w:lang w:val="de-DE"/>
            </w:rPr>
            <w:t>Klicken oder tippen Sie, um ein Datum einzugeben.</w:t>
          </w:r>
        </w:p>
      </w:docPartBody>
    </w:docPart>
    <w:docPart>
      <w:docPartPr>
        <w:name w:val="E9635D1D7F254FFC8D227E3E1140C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F549D-45D2-4E41-960C-DF19DB64EE8F}"/>
      </w:docPartPr>
      <w:docPartBody>
        <w:p w:rsidR="000A6919" w:rsidRDefault="00F00B58" w:rsidP="00F00B58">
          <w:pPr>
            <w:pStyle w:val="E9635D1D7F254FFC8D227E3E1140C5EA"/>
          </w:pPr>
          <w:r w:rsidRPr="00CA388F">
            <w:rPr>
              <w:rStyle w:val="Platzhaltertext"/>
            </w:rPr>
            <w:t>Wählen Sie ein Element aus.</w:t>
          </w:r>
        </w:p>
      </w:docPartBody>
    </w:docPart>
    <w:docPart>
      <w:docPartPr>
        <w:name w:val="86268BBE5DF54D64879F5FD05A4AC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5CDD0-369A-446A-9CCD-FDD6065C8636}"/>
      </w:docPartPr>
      <w:docPartBody>
        <w:p w:rsidR="000A6919" w:rsidRDefault="00F00B58" w:rsidP="00F00B58">
          <w:pPr>
            <w:pStyle w:val="86268BBE5DF54D64879F5FD05A4AC993"/>
          </w:pPr>
          <w:r w:rsidRPr="00404829">
            <w:rPr>
              <w:rStyle w:val="Platzhaltertext"/>
              <w:lang w:val="de-D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8"/>
    <w:rsid w:val="000A6919"/>
    <w:rsid w:val="001A2B16"/>
    <w:rsid w:val="002C0DDD"/>
    <w:rsid w:val="002D12DB"/>
    <w:rsid w:val="003169E5"/>
    <w:rsid w:val="00494684"/>
    <w:rsid w:val="00DA7F06"/>
    <w:rsid w:val="00EA13D1"/>
    <w:rsid w:val="00F00B58"/>
    <w:rsid w:val="00F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B58"/>
    <w:rPr>
      <w:color w:val="666666"/>
    </w:rPr>
  </w:style>
  <w:style w:type="paragraph" w:customStyle="1" w:styleId="3E7E8267CDEA4FE5A021B3667E5BFDFA">
    <w:name w:val="3E7E8267CDEA4FE5A021B3667E5BFDFA"/>
    <w:rsid w:val="00F00B58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  <w:style w:type="paragraph" w:customStyle="1" w:styleId="E9635D1D7F254FFC8D227E3E1140C5EA">
    <w:name w:val="E9635D1D7F254FFC8D227E3E1140C5EA"/>
    <w:rsid w:val="00F00B5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customStyle="1" w:styleId="86268BBE5DF54D64879F5FD05A4AC993">
    <w:name w:val="86268BBE5DF54D64879F5FD05A4AC993"/>
    <w:rsid w:val="00F00B58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A65F-6F18-4E1F-B474-9E608C08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KIT-intern-ba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Bayer</dc:creator>
  <cp:lastModifiedBy>Lang, Celina (CIN)</cp:lastModifiedBy>
  <cp:revision>13</cp:revision>
  <cp:lastPrinted>2025-02-06T08:02:00Z</cp:lastPrinted>
  <dcterms:created xsi:type="dcterms:W3CDTF">2025-02-06T08:04:00Z</dcterms:created>
  <dcterms:modified xsi:type="dcterms:W3CDTF">2025-02-06T08:36:00Z</dcterms:modified>
</cp:coreProperties>
</file>